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571" w:tblpY="-906"/>
        <w:tblOverlap w:val="never"/>
        <w:tblW w:w="0" w:type="auto"/>
        <w:tblLayout w:type="fixed"/>
        <w:tblLook w:val="04A0" w:firstRow="1" w:lastRow="0" w:firstColumn="1" w:lastColumn="0" w:noHBand="0" w:noVBand="1"/>
      </w:tblPr>
      <w:tblGrid>
        <w:gridCol w:w="1101"/>
        <w:gridCol w:w="1134"/>
      </w:tblGrid>
      <w:tr w:rsidR="00403B7A" w14:paraId="0BE7E713" w14:textId="77777777" w:rsidTr="00403B7A">
        <w:trPr>
          <w:trHeight w:val="280"/>
        </w:trPr>
        <w:tc>
          <w:tcPr>
            <w:tcW w:w="1101" w:type="dxa"/>
          </w:tcPr>
          <w:p w14:paraId="63C250BC" w14:textId="77777777" w:rsidR="00403B7A" w:rsidRDefault="00403B7A" w:rsidP="00403B7A">
            <w:pPr>
              <w:snapToGrid w:val="0"/>
              <w:jc w:val="center"/>
              <w:rPr>
                <w:snapToGrid w:val="0"/>
              </w:rPr>
            </w:pPr>
            <w:r>
              <w:rPr>
                <w:rFonts w:hint="eastAsia"/>
                <w:snapToGrid w:val="0"/>
              </w:rPr>
              <w:t>責任者</w:t>
            </w:r>
          </w:p>
        </w:tc>
        <w:tc>
          <w:tcPr>
            <w:tcW w:w="1134" w:type="dxa"/>
          </w:tcPr>
          <w:p w14:paraId="30A02CEA" w14:textId="77777777" w:rsidR="00403B7A" w:rsidRDefault="00403B7A" w:rsidP="00403B7A">
            <w:pPr>
              <w:snapToGrid w:val="0"/>
              <w:jc w:val="center"/>
              <w:rPr>
                <w:snapToGrid w:val="0"/>
              </w:rPr>
            </w:pPr>
            <w:r>
              <w:rPr>
                <w:rFonts w:hint="eastAsia"/>
                <w:snapToGrid w:val="0"/>
              </w:rPr>
              <w:t>担当</w:t>
            </w:r>
          </w:p>
        </w:tc>
      </w:tr>
      <w:tr w:rsidR="00403B7A" w14:paraId="38CE3673" w14:textId="77777777" w:rsidTr="00403B7A">
        <w:trPr>
          <w:trHeight w:val="843"/>
        </w:trPr>
        <w:tc>
          <w:tcPr>
            <w:tcW w:w="1101" w:type="dxa"/>
          </w:tcPr>
          <w:p w14:paraId="5A98841D" w14:textId="77777777" w:rsidR="00403B7A" w:rsidRDefault="00403B7A" w:rsidP="00403B7A">
            <w:pPr>
              <w:snapToGrid w:val="0"/>
              <w:rPr>
                <w:snapToGrid w:val="0"/>
              </w:rPr>
            </w:pPr>
          </w:p>
        </w:tc>
        <w:tc>
          <w:tcPr>
            <w:tcW w:w="1134" w:type="dxa"/>
          </w:tcPr>
          <w:p w14:paraId="28113FED" w14:textId="77777777" w:rsidR="00403B7A" w:rsidRDefault="00403B7A" w:rsidP="00403B7A">
            <w:pPr>
              <w:snapToGrid w:val="0"/>
              <w:rPr>
                <w:snapToGrid w:val="0"/>
              </w:rPr>
            </w:pPr>
          </w:p>
        </w:tc>
      </w:tr>
    </w:tbl>
    <w:p w14:paraId="16936A25" w14:textId="77777777" w:rsidR="007A7769" w:rsidRPr="00E3713A" w:rsidRDefault="007A7769" w:rsidP="00E3713A">
      <w:pPr>
        <w:snapToGrid w:val="0"/>
        <w:rPr>
          <w:rFonts w:hAnsi="ＭＳ 明朝"/>
          <w:snapToGrid w:val="0"/>
        </w:rPr>
      </w:pPr>
    </w:p>
    <w:p w14:paraId="65DF09DF" w14:textId="77777777" w:rsidR="00E3713A" w:rsidRPr="00E3713A" w:rsidRDefault="00E3713A" w:rsidP="00E3713A">
      <w:pPr>
        <w:snapToGrid w:val="0"/>
        <w:rPr>
          <w:rFonts w:hAnsi="ＭＳ 明朝"/>
          <w:snapToGrid w:val="0"/>
        </w:rPr>
      </w:pPr>
      <w:r w:rsidRPr="00E3713A">
        <w:rPr>
          <w:rFonts w:hAnsi="ＭＳ 明朝" w:hint="eastAsia"/>
          <w:snapToGrid w:val="0"/>
        </w:rPr>
        <w:t>様式第１号（第２条関係）</w:t>
      </w:r>
    </w:p>
    <w:p w14:paraId="388A9B4F" w14:textId="77777777" w:rsidR="00E3713A" w:rsidRDefault="00E3713A">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公園内行為許可申請書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公園内行為許可申請書</w:t>
      </w:r>
    </w:p>
    <w:p w14:paraId="387503BC" w14:textId="77777777" w:rsidR="00E3713A" w:rsidRDefault="00E3713A">
      <w:pPr>
        <w:snapToGrid w:val="0"/>
        <w:spacing w:line="360" w:lineRule="auto"/>
        <w:jc w:val="right"/>
        <w:rPr>
          <w:snapToGrid w:val="0"/>
        </w:rPr>
      </w:pPr>
    </w:p>
    <w:p w14:paraId="7C1D1B8F" w14:textId="77777777" w:rsidR="00E3713A" w:rsidRDefault="00E3713A">
      <w:pPr>
        <w:snapToGrid w:val="0"/>
        <w:spacing w:line="360" w:lineRule="auto"/>
        <w:jc w:val="right"/>
        <w:rPr>
          <w:snapToGrid w:val="0"/>
        </w:rPr>
      </w:pPr>
      <w:r>
        <w:rPr>
          <w:rFonts w:hint="eastAsia"/>
          <w:snapToGrid w:val="0"/>
        </w:rPr>
        <w:t xml:space="preserve">年　　月　　日　　</w:t>
      </w:r>
    </w:p>
    <w:p w14:paraId="03B73C1B" w14:textId="77777777" w:rsidR="00E3713A" w:rsidRDefault="00E3713A">
      <w:pPr>
        <w:snapToGrid w:val="0"/>
        <w:spacing w:line="360" w:lineRule="auto"/>
        <w:jc w:val="right"/>
        <w:rPr>
          <w:snapToGrid w:val="0"/>
        </w:rPr>
      </w:pPr>
    </w:p>
    <w:p w14:paraId="278994BA" w14:textId="2BFA8EE0" w:rsidR="00E3713A" w:rsidRDefault="00D065CC">
      <w:pPr>
        <w:snapToGrid w:val="0"/>
        <w:spacing w:line="360" w:lineRule="auto"/>
        <w:rPr>
          <w:snapToGrid w:val="0"/>
        </w:rPr>
      </w:pPr>
      <w:r>
        <w:rPr>
          <w:rFonts w:hint="eastAsia"/>
          <w:snapToGrid w:val="0"/>
        </w:rPr>
        <w:t xml:space="preserve">八王子市上柚木公園指定管理者　</w:t>
      </w:r>
      <w:r w:rsidR="00E3713A">
        <w:rPr>
          <w:rFonts w:hint="eastAsia"/>
          <w:snapToGrid w:val="0"/>
        </w:rPr>
        <w:t>殿</w:t>
      </w:r>
    </w:p>
    <w:p w14:paraId="641B70E5" w14:textId="77777777" w:rsidR="00E3713A" w:rsidRDefault="00E3713A">
      <w:pPr>
        <w:snapToGrid w:val="0"/>
        <w:spacing w:line="360" w:lineRule="auto"/>
        <w:rPr>
          <w:snapToGrid w:val="0"/>
        </w:rPr>
      </w:pPr>
    </w:p>
    <w:p w14:paraId="0BC6EC6B" w14:textId="77777777" w:rsidR="00E3713A" w:rsidRDefault="00E3713A">
      <w:pPr>
        <w:snapToGrid w:val="0"/>
        <w:spacing w:line="360" w:lineRule="auto"/>
        <w:jc w:val="right"/>
        <w:rPr>
          <w:snapToGrid w:val="0"/>
        </w:rPr>
      </w:pPr>
      <w:r>
        <w:rPr>
          <w:rFonts w:hint="eastAsia"/>
          <w:snapToGrid w:val="0"/>
        </w:rPr>
        <w:t xml:space="preserve">申請者　住　所　　　　　　　　　　　</w:t>
      </w:r>
    </w:p>
    <w:p w14:paraId="3597F999" w14:textId="4A092624" w:rsidR="00403B7A" w:rsidRPr="00403B7A" w:rsidRDefault="00403B7A">
      <w:pPr>
        <w:snapToGrid w:val="0"/>
        <w:spacing w:line="360" w:lineRule="auto"/>
        <w:jc w:val="right"/>
        <w:rPr>
          <w:snapToGrid w:val="0"/>
        </w:rPr>
      </w:pPr>
      <w:r>
        <w:rPr>
          <w:rFonts w:hint="eastAsia"/>
          <w:snapToGrid w:val="0"/>
        </w:rPr>
        <w:t xml:space="preserve">電話番号　　　　　　　　　　</w:t>
      </w:r>
      <w:r w:rsidR="00FD78D2">
        <w:rPr>
          <w:rFonts w:hint="eastAsia"/>
          <w:snapToGrid w:val="0"/>
        </w:rPr>
        <w:t xml:space="preserve">　</w:t>
      </w:r>
    </w:p>
    <w:p w14:paraId="3A0F5633" w14:textId="7E70D786" w:rsidR="00FD78D2" w:rsidRDefault="00FD78D2">
      <w:pPr>
        <w:snapToGrid w:val="0"/>
        <w:spacing w:line="360" w:lineRule="auto"/>
        <w:jc w:val="right"/>
        <w:rPr>
          <w:snapToGrid w:val="0"/>
        </w:rPr>
      </w:pPr>
      <w:r>
        <w:rPr>
          <w:rFonts w:hint="eastAsia"/>
          <w:snapToGrid w:val="0"/>
        </w:rPr>
        <w:t xml:space="preserve">団体名　　　　　　　　　　　</w:t>
      </w:r>
    </w:p>
    <w:p w14:paraId="69687593" w14:textId="723D706F" w:rsidR="00E3713A" w:rsidRDefault="00E3713A">
      <w:pPr>
        <w:snapToGrid w:val="0"/>
        <w:spacing w:line="360" w:lineRule="auto"/>
        <w:jc w:val="right"/>
        <w:rPr>
          <w:snapToGrid w:val="0"/>
        </w:rPr>
      </w:pPr>
      <w:r>
        <w:rPr>
          <w:rFonts w:hint="eastAsia"/>
          <w:snapToGrid w:val="0"/>
        </w:rPr>
        <w:t xml:space="preserve">氏　名　　　　　　　　</w:t>
      </w:r>
      <w:r w:rsidR="00A57F0A">
        <w:rPr>
          <w:rFonts w:hint="eastAsia"/>
          <w:snapToGrid w:val="0"/>
        </w:rPr>
        <w:t xml:space="preserve">　</w:t>
      </w:r>
      <w:r>
        <w:rPr>
          <w:rFonts w:hint="eastAsia"/>
          <w:snapToGrid w:val="0"/>
          <w:vanish/>
        </w:rPr>
        <w:t>印</w:t>
      </w:r>
      <w:r>
        <w:rPr>
          <w:rFonts w:hint="eastAsia"/>
          <w:snapToGrid w:val="0"/>
        </w:rPr>
        <w:t xml:space="preserve">　　</w:t>
      </w:r>
    </w:p>
    <w:p w14:paraId="677364C9" w14:textId="6E204DCD" w:rsidR="00E3713A" w:rsidRDefault="00E3713A">
      <w:pPr>
        <w:snapToGrid w:val="0"/>
        <w:spacing w:line="360" w:lineRule="auto"/>
        <w:ind w:right="210"/>
        <w:jc w:val="right"/>
        <w:rPr>
          <w:snapToGrid w:val="0"/>
        </w:rPr>
      </w:pPr>
    </w:p>
    <w:p w14:paraId="50EE71CC" w14:textId="77777777" w:rsidR="00E3713A" w:rsidRDefault="00E3713A">
      <w:pPr>
        <w:snapToGrid w:val="0"/>
        <w:spacing w:line="360" w:lineRule="auto"/>
        <w:jc w:val="right"/>
        <w:rPr>
          <w:snapToGrid w:val="0"/>
        </w:rPr>
      </w:pP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77777777"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77777777"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7777777"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77777777"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67948CA8" w:rsidR="00E3713A" w:rsidRDefault="00E3713A">
            <w:pPr>
              <w:snapToGrid w:val="0"/>
              <w:rPr>
                <w:snapToGrid w:val="0"/>
              </w:rPr>
            </w:pP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77777777"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3E826C5C" w:rsidR="00B356A3" w:rsidRDefault="00B356A3">
            <w:pPr>
              <w:snapToGrid w:val="0"/>
              <w:rPr>
                <w:snapToGrid w:val="0"/>
              </w:rPr>
            </w:pPr>
          </w:p>
        </w:tc>
      </w:tr>
    </w:tbl>
    <w:p w14:paraId="707ABC85" w14:textId="77777777" w:rsidR="00E3713A" w:rsidRDefault="007A7769" w:rsidP="007A7769">
      <w:pPr>
        <w:snapToGrid w:val="0"/>
        <w:jc w:val="right"/>
        <w:rPr>
          <w:snapToGrid w:val="0"/>
        </w:rPr>
      </w:pPr>
      <w:r>
        <w:rPr>
          <w:rFonts w:hint="eastAsia"/>
          <w:snapToGrid w:val="0"/>
        </w:rPr>
        <w:t xml:space="preserve">受付番号　第　　　号　</w:t>
      </w:r>
    </w:p>
    <w:p w14:paraId="2F9F2BAF" w14:textId="77777777" w:rsidR="004F25F3" w:rsidRDefault="004F25F3">
      <w:pPr>
        <w:snapToGrid w:val="0"/>
        <w:rPr>
          <w:snapToGrid w:val="0"/>
        </w:rPr>
      </w:pPr>
    </w:p>
    <w:p w14:paraId="085BABAC" w14:textId="06835451" w:rsidR="004F25F3" w:rsidRPr="00B356A3" w:rsidRDefault="00B356A3">
      <w:pPr>
        <w:snapToGrid w:val="0"/>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B356A3">
        <w:rPr>
          <w:rFonts w:hint="eastAsia"/>
          <w:snapToGrid w:val="0"/>
        </w:rPr>
        <w:t>□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02E0A9F2" w14:textId="77777777" w:rsidR="008F4749" w:rsidRDefault="008F4749">
      <w:pPr>
        <w:snapToGrid w:val="0"/>
        <w:rPr>
          <w:snapToGrid w:val="0"/>
        </w:rPr>
      </w:pP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rPr>
      </w:pPr>
      <w:r w:rsidRPr="00B356A3">
        <w:rPr>
          <w:rFonts w:hint="eastAsia"/>
          <w:snapToGrid w:val="0"/>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2EA9" w14:textId="77777777" w:rsidR="006E0EA5" w:rsidRDefault="006E0EA5" w:rsidP="00895AAD">
      <w:r>
        <w:separator/>
      </w:r>
    </w:p>
  </w:endnote>
  <w:endnote w:type="continuationSeparator" w:id="0">
    <w:p w14:paraId="38A95A2F" w14:textId="77777777" w:rsidR="006E0EA5" w:rsidRDefault="006E0EA5"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7777777" w:rsidR="00CC193E" w:rsidRDefault="00CC193E" w:rsidP="00CC193E">
    <w:pPr>
      <w:pStyle w:val="a5"/>
      <w:jc w:val="center"/>
    </w:pPr>
    <w:r>
      <w:fldChar w:fldCharType="begin"/>
    </w:r>
    <w:r>
      <w:instrText>PAGE   \* MERGEFORMAT</w:instrText>
    </w:r>
    <w:r>
      <w:fldChar w:fldCharType="separate"/>
    </w:r>
    <w:r w:rsidR="00F66E08" w:rsidRPr="00F66E08">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847E" w14:textId="77777777" w:rsidR="006E0EA5" w:rsidRDefault="006E0EA5" w:rsidP="00895AAD">
      <w:r>
        <w:separator/>
      </w:r>
    </w:p>
  </w:footnote>
  <w:footnote w:type="continuationSeparator" w:id="0">
    <w:p w14:paraId="0C82E979" w14:textId="77777777" w:rsidR="006E0EA5" w:rsidRDefault="006E0EA5"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A6DC8"/>
    <w:rsid w:val="000C7879"/>
    <w:rsid w:val="001321C9"/>
    <w:rsid w:val="001F60AD"/>
    <w:rsid w:val="00203C12"/>
    <w:rsid w:val="002501CA"/>
    <w:rsid w:val="00252469"/>
    <w:rsid w:val="0027424F"/>
    <w:rsid w:val="0030644A"/>
    <w:rsid w:val="00325FC1"/>
    <w:rsid w:val="00336477"/>
    <w:rsid w:val="00343B71"/>
    <w:rsid w:val="00356BF0"/>
    <w:rsid w:val="003B1A6F"/>
    <w:rsid w:val="003B6782"/>
    <w:rsid w:val="003D0A2B"/>
    <w:rsid w:val="003E32D0"/>
    <w:rsid w:val="00403B7A"/>
    <w:rsid w:val="004952D8"/>
    <w:rsid w:val="004F25F3"/>
    <w:rsid w:val="00543220"/>
    <w:rsid w:val="005A01AD"/>
    <w:rsid w:val="005E75B0"/>
    <w:rsid w:val="006C6DF7"/>
    <w:rsid w:val="006C77BF"/>
    <w:rsid w:val="006E0EA5"/>
    <w:rsid w:val="0072587F"/>
    <w:rsid w:val="007A7769"/>
    <w:rsid w:val="007B7C95"/>
    <w:rsid w:val="007C34BA"/>
    <w:rsid w:val="0080245D"/>
    <w:rsid w:val="0080704C"/>
    <w:rsid w:val="008615F3"/>
    <w:rsid w:val="008914F1"/>
    <w:rsid w:val="00895AAD"/>
    <w:rsid w:val="008F4749"/>
    <w:rsid w:val="00913E25"/>
    <w:rsid w:val="00915994"/>
    <w:rsid w:val="009B28C5"/>
    <w:rsid w:val="009D6610"/>
    <w:rsid w:val="009E1D4A"/>
    <w:rsid w:val="00A33048"/>
    <w:rsid w:val="00A57F0A"/>
    <w:rsid w:val="00A644D3"/>
    <w:rsid w:val="00AA1B2B"/>
    <w:rsid w:val="00AA20C2"/>
    <w:rsid w:val="00B356A3"/>
    <w:rsid w:val="00B37DC2"/>
    <w:rsid w:val="00BC1F0A"/>
    <w:rsid w:val="00BF01E5"/>
    <w:rsid w:val="00C86052"/>
    <w:rsid w:val="00CC193E"/>
    <w:rsid w:val="00D065CC"/>
    <w:rsid w:val="00D45CAE"/>
    <w:rsid w:val="00D70985"/>
    <w:rsid w:val="00E1009B"/>
    <w:rsid w:val="00E31DD4"/>
    <w:rsid w:val="00E3713A"/>
    <w:rsid w:val="00EB2DF3"/>
    <w:rsid w:val="00ED7B13"/>
    <w:rsid w:val="00EE01AC"/>
    <w:rsid w:val="00F56467"/>
    <w:rsid w:val="00F66E08"/>
    <w:rsid w:val="00F76A8D"/>
    <w:rsid w:val="00F861C6"/>
    <w:rsid w:val="00FB52AD"/>
    <w:rsid w:val="00FD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新例規加除用38倍.dot</Template>
  <TotalTime>86</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上柚木 共有1</cp:lastModifiedBy>
  <cp:revision>11</cp:revision>
  <cp:lastPrinted>2026-05-31T01:29:00Z</cp:lastPrinted>
  <dcterms:created xsi:type="dcterms:W3CDTF">2026-03-24T07:34:00Z</dcterms:created>
  <dcterms:modified xsi:type="dcterms:W3CDTF">2026-05-31T01:29:00Z</dcterms:modified>
</cp:coreProperties>
</file>